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20970" cy="3288030"/>
            <wp:effectExtent l="0" t="0" r="17780" b="762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0970" cy="3288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/>
          <w:sz w:val="28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67630" cy="5418455"/>
            <wp:effectExtent l="0" t="0" r="13970" b="10795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67630" cy="5418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drawing>
        <wp:inline distT="0" distB="0" distL="114300" distR="114300">
          <wp:extent cx="304800" cy="3048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_{´·и֠݁‘“〈《「『【〔〖㑲脁（．［｛￡￥"/>
  <w:noLineBreaksBefore w:lang="zh-CN" w:val="!(),.:;?[]_{}¨´·ˇˉи֠݁―‖‘’“”…∶、。〃々〈〉《》「」『』【】〔〕〖〗㑲脁！＂＇（），．：；？［］｀｛｜｝～￠￡￥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MGFkMzUzZjQ2ZjRjOGI5NjJhYTJjMzQ4ZTFmMTIifQ=="/>
  </w:docVars>
  <w:rsids>
    <w:rsidRoot w:val="00C306A2"/>
    <w:rsid w:val="00003DC2"/>
    <w:rsid w:val="00050A78"/>
    <w:rsid w:val="0006498D"/>
    <w:rsid w:val="00066E86"/>
    <w:rsid w:val="00080F25"/>
    <w:rsid w:val="0008535E"/>
    <w:rsid w:val="00092FA6"/>
    <w:rsid w:val="00093AD1"/>
    <w:rsid w:val="00094081"/>
    <w:rsid w:val="00096468"/>
    <w:rsid w:val="000A3499"/>
    <w:rsid w:val="000C2343"/>
    <w:rsid w:val="000D65BF"/>
    <w:rsid w:val="000E07A1"/>
    <w:rsid w:val="000E27C8"/>
    <w:rsid w:val="000E7818"/>
    <w:rsid w:val="000F3C63"/>
    <w:rsid w:val="00100DF2"/>
    <w:rsid w:val="00114CB2"/>
    <w:rsid w:val="00116ADA"/>
    <w:rsid w:val="0013318E"/>
    <w:rsid w:val="0013353F"/>
    <w:rsid w:val="001337C6"/>
    <w:rsid w:val="00187D20"/>
    <w:rsid w:val="00195E47"/>
    <w:rsid w:val="001A4A1C"/>
    <w:rsid w:val="001A5F81"/>
    <w:rsid w:val="001A64C4"/>
    <w:rsid w:val="001B456C"/>
    <w:rsid w:val="001B78BE"/>
    <w:rsid w:val="001B78CA"/>
    <w:rsid w:val="001C68AF"/>
    <w:rsid w:val="001F2433"/>
    <w:rsid w:val="001F5FF4"/>
    <w:rsid w:val="002014CA"/>
    <w:rsid w:val="00202E8D"/>
    <w:rsid w:val="002139FF"/>
    <w:rsid w:val="002161C9"/>
    <w:rsid w:val="00243054"/>
    <w:rsid w:val="002532AE"/>
    <w:rsid w:val="00276975"/>
    <w:rsid w:val="00283E4F"/>
    <w:rsid w:val="00290BAB"/>
    <w:rsid w:val="002A348D"/>
    <w:rsid w:val="002B0686"/>
    <w:rsid w:val="002B6224"/>
    <w:rsid w:val="002D0DAF"/>
    <w:rsid w:val="002F1C2C"/>
    <w:rsid w:val="00312577"/>
    <w:rsid w:val="003423BC"/>
    <w:rsid w:val="00361B17"/>
    <w:rsid w:val="00377795"/>
    <w:rsid w:val="003A27B2"/>
    <w:rsid w:val="003B7FED"/>
    <w:rsid w:val="003C580B"/>
    <w:rsid w:val="003F0831"/>
    <w:rsid w:val="003F4A0E"/>
    <w:rsid w:val="00402CA1"/>
    <w:rsid w:val="00404C6E"/>
    <w:rsid w:val="004353F5"/>
    <w:rsid w:val="0044647B"/>
    <w:rsid w:val="00477307"/>
    <w:rsid w:val="004C22E5"/>
    <w:rsid w:val="004C3B9D"/>
    <w:rsid w:val="004C6981"/>
    <w:rsid w:val="004D175C"/>
    <w:rsid w:val="004F18E8"/>
    <w:rsid w:val="004F300C"/>
    <w:rsid w:val="00506426"/>
    <w:rsid w:val="00506563"/>
    <w:rsid w:val="005163F9"/>
    <w:rsid w:val="005306CA"/>
    <w:rsid w:val="00534CC0"/>
    <w:rsid w:val="00536495"/>
    <w:rsid w:val="005571CC"/>
    <w:rsid w:val="00557FE8"/>
    <w:rsid w:val="00570D2B"/>
    <w:rsid w:val="00582346"/>
    <w:rsid w:val="0058586F"/>
    <w:rsid w:val="00587772"/>
    <w:rsid w:val="0059250C"/>
    <w:rsid w:val="005A0A42"/>
    <w:rsid w:val="005B1CB5"/>
    <w:rsid w:val="005C2EF9"/>
    <w:rsid w:val="005C6F91"/>
    <w:rsid w:val="005D0C35"/>
    <w:rsid w:val="005D37FB"/>
    <w:rsid w:val="005D5867"/>
    <w:rsid w:val="005E4A2A"/>
    <w:rsid w:val="005F159D"/>
    <w:rsid w:val="005F3E2A"/>
    <w:rsid w:val="005F3E7B"/>
    <w:rsid w:val="005F68CB"/>
    <w:rsid w:val="006123A6"/>
    <w:rsid w:val="00614072"/>
    <w:rsid w:val="006154F3"/>
    <w:rsid w:val="0061555F"/>
    <w:rsid w:val="00621AA4"/>
    <w:rsid w:val="00631288"/>
    <w:rsid w:val="0065109D"/>
    <w:rsid w:val="00670D75"/>
    <w:rsid w:val="00676355"/>
    <w:rsid w:val="00685CD3"/>
    <w:rsid w:val="006B3D22"/>
    <w:rsid w:val="006B7C2B"/>
    <w:rsid w:val="006C0591"/>
    <w:rsid w:val="006D3232"/>
    <w:rsid w:val="006D3CAD"/>
    <w:rsid w:val="006E5411"/>
    <w:rsid w:val="006E56A2"/>
    <w:rsid w:val="00706FE4"/>
    <w:rsid w:val="007266ED"/>
    <w:rsid w:val="0073531F"/>
    <w:rsid w:val="00745410"/>
    <w:rsid w:val="00753D36"/>
    <w:rsid w:val="007579BC"/>
    <w:rsid w:val="00757ED4"/>
    <w:rsid w:val="00761D6C"/>
    <w:rsid w:val="00773190"/>
    <w:rsid w:val="00795F2B"/>
    <w:rsid w:val="007B3421"/>
    <w:rsid w:val="007D18C2"/>
    <w:rsid w:val="007E10C5"/>
    <w:rsid w:val="007E3470"/>
    <w:rsid w:val="007E3DB2"/>
    <w:rsid w:val="007E70D9"/>
    <w:rsid w:val="0080296F"/>
    <w:rsid w:val="00803509"/>
    <w:rsid w:val="008111AF"/>
    <w:rsid w:val="0081135A"/>
    <w:rsid w:val="008311A8"/>
    <w:rsid w:val="0083479C"/>
    <w:rsid w:val="0085570F"/>
    <w:rsid w:val="00866C61"/>
    <w:rsid w:val="00867675"/>
    <w:rsid w:val="00894050"/>
    <w:rsid w:val="008A1F3C"/>
    <w:rsid w:val="008C2A5D"/>
    <w:rsid w:val="008D3110"/>
    <w:rsid w:val="008D3776"/>
    <w:rsid w:val="00904461"/>
    <w:rsid w:val="00917AC8"/>
    <w:rsid w:val="00984D5B"/>
    <w:rsid w:val="00985274"/>
    <w:rsid w:val="00992479"/>
    <w:rsid w:val="009A3FB3"/>
    <w:rsid w:val="009C439B"/>
    <w:rsid w:val="009C4AD0"/>
    <w:rsid w:val="009D71AF"/>
    <w:rsid w:val="009E270F"/>
    <w:rsid w:val="009F2748"/>
    <w:rsid w:val="009F2B70"/>
    <w:rsid w:val="00A009F7"/>
    <w:rsid w:val="00A07CB7"/>
    <w:rsid w:val="00A22A19"/>
    <w:rsid w:val="00A23585"/>
    <w:rsid w:val="00A250D3"/>
    <w:rsid w:val="00A27F54"/>
    <w:rsid w:val="00A30FB8"/>
    <w:rsid w:val="00A31025"/>
    <w:rsid w:val="00A362BE"/>
    <w:rsid w:val="00A479D6"/>
    <w:rsid w:val="00A55A12"/>
    <w:rsid w:val="00A63F28"/>
    <w:rsid w:val="00A70CCA"/>
    <w:rsid w:val="00AA30BB"/>
    <w:rsid w:val="00AA5EAB"/>
    <w:rsid w:val="00AA6557"/>
    <w:rsid w:val="00AB2DB9"/>
    <w:rsid w:val="00AB2FAB"/>
    <w:rsid w:val="00AB337A"/>
    <w:rsid w:val="00AC0A7F"/>
    <w:rsid w:val="00AE07E1"/>
    <w:rsid w:val="00AF4186"/>
    <w:rsid w:val="00AF49FD"/>
    <w:rsid w:val="00B00089"/>
    <w:rsid w:val="00B028CB"/>
    <w:rsid w:val="00B02B4F"/>
    <w:rsid w:val="00B04704"/>
    <w:rsid w:val="00B11352"/>
    <w:rsid w:val="00B13C13"/>
    <w:rsid w:val="00B5159B"/>
    <w:rsid w:val="00B51EF5"/>
    <w:rsid w:val="00B5503B"/>
    <w:rsid w:val="00B71B04"/>
    <w:rsid w:val="00B809BA"/>
    <w:rsid w:val="00B83837"/>
    <w:rsid w:val="00B93094"/>
    <w:rsid w:val="00BA4092"/>
    <w:rsid w:val="00BA69DC"/>
    <w:rsid w:val="00BA6D44"/>
    <w:rsid w:val="00BB334B"/>
    <w:rsid w:val="00BB7400"/>
    <w:rsid w:val="00BC39DA"/>
    <w:rsid w:val="00BD12A9"/>
    <w:rsid w:val="00BD2311"/>
    <w:rsid w:val="00BE319C"/>
    <w:rsid w:val="00BE45E3"/>
    <w:rsid w:val="00BE6A1C"/>
    <w:rsid w:val="00BF2C4E"/>
    <w:rsid w:val="00BF31FB"/>
    <w:rsid w:val="00C07991"/>
    <w:rsid w:val="00C26EB5"/>
    <w:rsid w:val="00C3039E"/>
    <w:rsid w:val="00C306A2"/>
    <w:rsid w:val="00C3553A"/>
    <w:rsid w:val="00C35989"/>
    <w:rsid w:val="00C402A7"/>
    <w:rsid w:val="00C438A5"/>
    <w:rsid w:val="00C60754"/>
    <w:rsid w:val="00C63EBB"/>
    <w:rsid w:val="00C713CB"/>
    <w:rsid w:val="00C73A42"/>
    <w:rsid w:val="00C91381"/>
    <w:rsid w:val="00CA111D"/>
    <w:rsid w:val="00CA19C8"/>
    <w:rsid w:val="00CC3578"/>
    <w:rsid w:val="00CC6E67"/>
    <w:rsid w:val="00CD7F00"/>
    <w:rsid w:val="00D11FC1"/>
    <w:rsid w:val="00D14E27"/>
    <w:rsid w:val="00D16879"/>
    <w:rsid w:val="00D23865"/>
    <w:rsid w:val="00D241F5"/>
    <w:rsid w:val="00D607C0"/>
    <w:rsid w:val="00D63D47"/>
    <w:rsid w:val="00D77CC7"/>
    <w:rsid w:val="00DA74F7"/>
    <w:rsid w:val="00DB09C4"/>
    <w:rsid w:val="00DB66D9"/>
    <w:rsid w:val="00DD629D"/>
    <w:rsid w:val="00DE2912"/>
    <w:rsid w:val="00DF2872"/>
    <w:rsid w:val="00E11F73"/>
    <w:rsid w:val="00E11FED"/>
    <w:rsid w:val="00E13A87"/>
    <w:rsid w:val="00E213D0"/>
    <w:rsid w:val="00E26130"/>
    <w:rsid w:val="00E51334"/>
    <w:rsid w:val="00E523F6"/>
    <w:rsid w:val="00E56AF9"/>
    <w:rsid w:val="00E62F36"/>
    <w:rsid w:val="00E71BD3"/>
    <w:rsid w:val="00E82C5E"/>
    <w:rsid w:val="00E94850"/>
    <w:rsid w:val="00E9502D"/>
    <w:rsid w:val="00E96636"/>
    <w:rsid w:val="00EA5F3F"/>
    <w:rsid w:val="00EB0F6F"/>
    <w:rsid w:val="00EC18F5"/>
    <w:rsid w:val="00EF0743"/>
    <w:rsid w:val="00EF3163"/>
    <w:rsid w:val="00EF394D"/>
    <w:rsid w:val="00EF5368"/>
    <w:rsid w:val="00EF6E77"/>
    <w:rsid w:val="00F03457"/>
    <w:rsid w:val="00F16502"/>
    <w:rsid w:val="00F330D0"/>
    <w:rsid w:val="00F34223"/>
    <w:rsid w:val="00F502A4"/>
    <w:rsid w:val="00F6793D"/>
    <w:rsid w:val="00F949F6"/>
    <w:rsid w:val="00F9711B"/>
    <w:rsid w:val="00FB7924"/>
    <w:rsid w:val="00FC3A21"/>
    <w:rsid w:val="00FC750D"/>
    <w:rsid w:val="00FD35BD"/>
    <w:rsid w:val="00FE57F6"/>
    <w:rsid w:val="00FE618F"/>
    <w:rsid w:val="01E037E6"/>
    <w:rsid w:val="023B6BC5"/>
    <w:rsid w:val="05703C68"/>
    <w:rsid w:val="072E6CF9"/>
    <w:rsid w:val="07B40FAC"/>
    <w:rsid w:val="08A07782"/>
    <w:rsid w:val="09346B99"/>
    <w:rsid w:val="0A5B0423"/>
    <w:rsid w:val="0B2C17A1"/>
    <w:rsid w:val="0B3A3EBE"/>
    <w:rsid w:val="0D683E0B"/>
    <w:rsid w:val="0D9F625A"/>
    <w:rsid w:val="150E671A"/>
    <w:rsid w:val="17B24025"/>
    <w:rsid w:val="1A3B272E"/>
    <w:rsid w:val="1ABA6EA2"/>
    <w:rsid w:val="1F3569E7"/>
    <w:rsid w:val="20020FF7"/>
    <w:rsid w:val="20A91472"/>
    <w:rsid w:val="22015344"/>
    <w:rsid w:val="22801FE0"/>
    <w:rsid w:val="22B67E76"/>
    <w:rsid w:val="233D0598"/>
    <w:rsid w:val="23834BAB"/>
    <w:rsid w:val="23ED3D6C"/>
    <w:rsid w:val="25323D6A"/>
    <w:rsid w:val="27533EE6"/>
    <w:rsid w:val="27A81F5E"/>
    <w:rsid w:val="29200FA8"/>
    <w:rsid w:val="2A331152"/>
    <w:rsid w:val="2ABA427C"/>
    <w:rsid w:val="2CC969F8"/>
    <w:rsid w:val="2EEA0214"/>
    <w:rsid w:val="3253123E"/>
    <w:rsid w:val="32D560F7"/>
    <w:rsid w:val="35A10512"/>
    <w:rsid w:val="36E52680"/>
    <w:rsid w:val="3805374F"/>
    <w:rsid w:val="3836588A"/>
    <w:rsid w:val="3A575643"/>
    <w:rsid w:val="3B6E70E8"/>
    <w:rsid w:val="3D6B24C8"/>
    <w:rsid w:val="3DB64D77"/>
    <w:rsid w:val="3DD86A9B"/>
    <w:rsid w:val="3E01288D"/>
    <w:rsid w:val="41EE4ADF"/>
    <w:rsid w:val="420E409D"/>
    <w:rsid w:val="443469F5"/>
    <w:rsid w:val="44DE1E12"/>
    <w:rsid w:val="453A628D"/>
    <w:rsid w:val="463B406B"/>
    <w:rsid w:val="46511A49"/>
    <w:rsid w:val="49F41F60"/>
    <w:rsid w:val="4A6B2C7D"/>
    <w:rsid w:val="4CC36B68"/>
    <w:rsid w:val="4D5A127B"/>
    <w:rsid w:val="4DDC6134"/>
    <w:rsid w:val="4E451F2B"/>
    <w:rsid w:val="4E992D9D"/>
    <w:rsid w:val="514029CA"/>
    <w:rsid w:val="525B752D"/>
    <w:rsid w:val="52A766E1"/>
    <w:rsid w:val="54D9517B"/>
    <w:rsid w:val="56ED70D1"/>
    <w:rsid w:val="57DF70C7"/>
    <w:rsid w:val="5AB67D0C"/>
    <w:rsid w:val="619F774C"/>
    <w:rsid w:val="63993283"/>
    <w:rsid w:val="659C6260"/>
    <w:rsid w:val="65D22501"/>
    <w:rsid w:val="67672ABA"/>
    <w:rsid w:val="6913294C"/>
    <w:rsid w:val="69D51A4C"/>
    <w:rsid w:val="69F459F3"/>
    <w:rsid w:val="6A277E37"/>
    <w:rsid w:val="6B256CD5"/>
    <w:rsid w:val="6C116480"/>
    <w:rsid w:val="6D1023B8"/>
    <w:rsid w:val="6E6B2E90"/>
    <w:rsid w:val="6EBA5BC5"/>
    <w:rsid w:val="75D05CCE"/>
    <w:rsid w:val="773A17F5"/>
    <w:rsid w:val="775B5A6C"/>
    <w:rsid w:val="791E4FA3"/>
    <w:rsid w:val="7E7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customStyle="1" w:styleId="10">
    <w:name w:val="Date Char"/>
    <w:basedOn w:val="8"/>
    <w:link w:val="2"/>
    <w:semiHidden/>
    <w:qFormat/>
    <w:uiPriority w:val="99"/>
    <w:rPr>
      <w:szCs w:val="24"/>
    </w:rPr>
  </w:style>
  <w:style w:type="character" w:customStyle="1" w:styleId="11">
    <w:name w:val="Date Char1"/>
    <w:link w:val="2"/>
    <w:qFormat/>
    <w:locked/>
    <w:uiPriority w:val="99"/>
    <w:rPr>
      <w:kern w:val="2"/>
      <w:sz w:val="24"/>
    </w:rPr>
  </w:style>
  <w:style w:type="character" w:customStyle="1" w:styleId="12">
    <w:name w:val="Balloon Text Char"/>
    <w:basedOn w:val="8"/>
    <w:link w:val="3"/>
    <w:semiHidden/>
    <w:qFormat/>
    <w:uiPriority w:val="99"/>
    <w:rPr>
      <w:sz w:val="0"/>
      <w:szCs w:val="0"/>
    </w:rPr>
  </w:style>
  <w:style w:type="character" w:customStyle="1" w:styleId="13">
    <w:name w:val="Footer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Header Char"/>
    <w:basedOn w:val="8"/>
    <w:link w:val="5"/>
    <w:semiHidden/>
    <w:qFormat/>
    <w:uiPriority w:val="99"/>
    <w:rPr>
      <w:sz w:val="18"/>
      <w:szCs w:val="18"/>
    </w:rPr>
  </w:style>
  <w:style w:type="character" w:customStyle="1" w:styleId="15">
    <w:name w:val="Header Char1"/>
    <w:link w:val="5"/>
    <w:qFormat/>
    <w:locked/>
    <w:uiPriority w:val="99"/>
    <w:rPr>
      <w:kern w:val="2"/>
      <w:sz w:val="18"/>
    </w:rPr>
  </w:style>
  <w:style w:type="character" w:customStyle="1" w:styleId="16">
    <w:name w:val="font101"/>
    <w:basedOn w:val="8"/>
    <w:qFormat/>
    <w:uiPriority w:val="99"/>
    <w:rPr>
      <w:rFonts w:ascii="黑体" w:hAnsi="黑体" w:eastAsia="黑体" w:cs="Times New Roman"/>
      <w:color w:val="000000"/>
      <w:sz w:val="28"/>
      <w:szCs w:val="28"/>
      <w:u w:val="none"/>
    </w:rPr>
  </w:style>
  <w:style w:type="character" w:customStyle="1" w:styleId="17">
    <w:name w:val="font21"/>
    <w:basedOn w:val="8"/>
    <w:qFormat/>
    <w:uiPriority w:val="99"/>
    <w:rPr>
      <w:rFonts w:ascii="黑体" w:hAnsi="黑体" w:eastAsia="黑体" w:cs="Times New Roman"/>
      <w:b/>
      <w:bCs/>
      <w:color w:val="000000"/>
      <w:sz w:val="28"/>
      <w:szCs w:val="28"/>
      <w:u w:val="none"/>
    </w:rPr>
  </w:style>
  <w:style w:type="character" w:customStyle="1" w:styleId="18">
    <w:name w:val="font61"/>
    <w:basedOn w:val="8"/>
    <w:qFormat/>
    <w:uiPriority w:val="99"/>
    <w:rPr>
      <w:rFonts w:ascii="黑体" w:hAnsi="黑体" w:eastAsia="黑体" w:cs="Times New Roman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hnyz.com.cn/Skin/OceanStar/images/logo.jpg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324</Words>
  <Characters>335</Characters>
  <Lines>0</Lines>
  <Paragraphs>0</Paragraphs>
  <TotalTime>10</TotalTime>
  <ScaleCrop>false</ScaleCrop>
  <LinksUpToDate>false</LinksUpToDate>
  <CharactersWithSpaces>339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2024-11-18T03:45:00Z</dcterms:created>
  <dc:creator>User</dc:creator>
  <cp:lastModifiedBy>Administrator</cp:lastModifiedBy>
  <cp:lastPrinted>2025-03-30T12:19:00Z</cp:lastPrinted>
  <dcterms:modified xsi:type="dcterms:W3CDTF">2025-04-07T03:31:21Z</dcterms:modified>
  <dc:title>邀 请 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2E6B9038B59B44A9BB1A709402ECDDC2_13</vt:lpwstr>
  </property>
  <property fmtid="{D5CDD505-2E9C-101B-9397-08002B2CF9AE}" pid="4" name="KSOTemplateDocerSaveRecord">
    <vt:lpwstr>eyJoZGlkIjoiOGYwMGFkMzUzZjQ2ZjRjOGI5NjJhYTJjMzQ4ZTFmMTIifQ==</vt:lpwstr>
  </property>
</Properties>
</file>